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SC-022-TW-2026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Helsinkier Str. 87-89 in Rostock Brandschutztechnische Ertüchtigung, Los 2 - Brandschottungen und Rohbau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2 - Brandschottungen und Rohbau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